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67" w:rsidRDefault="00B26167" w:rsidP="005D1CD9">
      <w:pPr>
        <w:tabs>
          <w:tab w:val="left" w:pos="14220"/>
        </w:tabs>
        <w:rPr>
          <w:rFonts w:cs="Times New Roman"/>
        </w:rPr>
      </w:pPr>
    </w:p>
    <w:p w:rsidR="00B26167" w:rsidRPr="00E83D5A" w:rsidRDefault="00B26167" w:rsidP="006759C5">
      <w:pPr>
        <w:spacing w:after="0" w:line="240" w:lineRule="auto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E83D5A">
        <w:rPr>
          <w:rFonts w:ascii="Times New Roman" w:hAnsi="Times New Roman" w:cs="Times New Roman"/>
          <w:sz w:val="30"/>
          <w:szCs w:val="30"/>
        </w:rPr>
        <w:t>Перечень</w:t>
      </w:r>
    </w:p>
    <w:p w:rsidR="00B26167" w:rsidRDefault="00B26167" w:rsidP="006759C5">
      <w:pPr>
        <w:spacing w:after="0" w:line="240" w:lineRule="auto"/>
        <w:ind w:left="-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023">
        <w:rPr>
          <w:rFonts w:ascii="Times New Roman" w:hAnsi="Times New Roman" w:cs="Times New Roman"/>
          <w:sz w:val="30"/>
          <w:szCs w:val="30"/>
        </w:rPr>
        <w:t xml:space="preserve">свободных (незанятых) земельных участков, которые могут быть предоставлены для иных целей без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1023">
        <w:rPr>
          <w:rFonts w:ascii="Times New Roman" w:hAnsi="Times New Roman" w:cs="Times New Roman"/>
          <w:sz w:val="30"/>
          <w:szCs w:val="30"/>
        </w:rPr>
        <w:t>проведения</w:t>
      </w:r>
      <w:r>
        <w:rPr>
          <w:rFonts w:ascii="Times New Roman" w:hAnsi="Times New Roman" w:cs="Times New Roman"/>
          <w:sz w:val="30"/>
          <w:szCs w:val="30"/>
        </w:rPr>
        <w:t xml:space="preserve"> аукциона Можейков</w:t>
      </w:r>
      <w:r w:rsidRPr="00E83D5A">
        <w:rPr>
          <w:rFonts w:ascii="Times New Roman" w:hAnsi="Times New Roman" w:cs="Times New Roman"/>
          <w:sz w:val="30"/>
          <w:szCs w:val="30"/>
        </w:rPr>
        <w:t>ского сельсовета</w:t>
      </w:r>
    </w:p>
    <w:p w:rsidR="00B26167" w:rsidRDefault="00B26167" w:rsidP="006759C5">
      <w:pPr>
        <w:spacing w:after="0" w:line="240" w:lineRule="auto"/>
        <w:ind w:left="-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1"/>
        <w:gridCol w:w="1817"/>
        <w:gridCol w:w="2297"/>
        <w:gridCol w:w="1560"/>
        <w:gridCol w:w="1833"/>
        <w:gridCol w:w="1707"/>
        <w:gridCol w:w="1996"/>
        <w:gridCol w:w="1197"/>
        <w:gridCol w:w="1440"/>
      </w:tblGrid>
      <w:tr w:rsidR="00B26167" w:rsidRPr="000E4C37">
        <w:tc>
          <w:tcPr>
            <w:tcW w:w="1741" w:type="dxa"/>
          </w:tcPr>
          <w:p w:rsidR="00B26167" w:rsidRPr="000E4C37" w:rsidRDefault="00B26167" w:rsidP="000E4C37">
            <w:pPr>
              <w:pStyle w:val="NoSpacing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B26167" w:rsidRPr="000E4C37" w:rsidRDefault="00B26167" w:rsidP="000E4C37">
            <w:pPr>
              <w:pStyle w:val="NoSpacing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нахождения</w:t>
            </w:r>
          </w:p>
          <w:p w:rsidR="00B26167" w:rsidRPr="000E4C37" w:rsidRDefault="00B26167" w:rsidP="000E4C37">
            <w:pPr>
              <w:pStyle w:val="NoSpacing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(адрес)</w:t>
            </w:r>
          </w:p>
          <w:p w:rsidR="00B26167" w:rsidRPr="000E4C37" w:rsidRDefault="00B26167" w:rsidP="000E4C37">
            <w:pPr>
              <w:pStyle w:val="NoSpacing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817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(ориентировочная)</w:t>
            </w:r>
          </w:p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гектаров</w:t>
            </w:r>
          </w:p>
        </w:tc>
        <w:tc>
          <w:tcPr>
            <w:tcW w:w="2297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земельного участка/назначение</w:t>
            </w:r>
          </w:p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560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833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</w:p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(обременения) прав в использовании земельного участка, в том числе земельный сервитут</w:t>
            </w:r>
          </w:p>
        </w:tc>
        <w:tc>
          <w:tcPr>
            <w:tcW w:w="1707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Возможный вид права на земельный участок</w:t>
            </w:r>
          </w:p>
        </w:tc>
        <w:tc>
          <w:tcPr>
            <w:tcW w:w="1996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197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Приме-чание</w:t>
            </w:r>
          </w:p>
        </w:tc>
        <w:tc>
          <w:tcPr>
            <w:tcW w:w="1440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B26167" w:rsidRPr="000E4C37">
        <w:trPr>
          <w:trHeight w:val="20"/>
        </w:trPr>
        <w:tc>
          <w:tcPr>
            <w:tcW w:w="1741" w:type="dxa"/>
          </w:tcPr>
          <w:p w:rsidR="00B26167" w:rsidRPr="000E4C37" w:rsidRDefault="00B26167" w:rsidP="000E4C3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Можейковский с/с</w:t>
            </w:r>
          </w:p>
          <w:p w:rsidR="00B26167" w:rsidRPr="000E4C37" w:rsidRDefault="00B26167" w:rsidP="000E4C37">
            <w:pPr>
              <w:pStyle w:val="NoSpacing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д. Мосевичи, У-1</w:t>
            </w:r>
          </w:p>
        </w:tc>
        <w:tc>
          <w:tcPr>
            <w:tcW w:w="1817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297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хозяйства, огородничества</w:t>
            </w:r>
          </w:p>
        </w:tc>
        <w:tc>
          <w:tcPr>
            <w:tcW w:w="1560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временное пользование</w:t>
            </w:r>
          </w:p>
        </w:tc>
        <w:tc>
          <w:tcPr>
            <w:tcW w:w="1996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6167" w:rsidRPr="000E4C37" w:rsidRDefault="00B26167" w:rsidP="004000D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522207</w:t>
            </w:r>
          </w:p>
        </w:tc>
      </w:tr>
      <w:tr w:rsidR="00B26167" w:rsidRPr="000E4C37">
        <w:trPr>
          <w:trHeight w:val="20"/>
        </w:trPr>
        <w:tc>
          <w:tcPr>
            <w:tcW w:w="1741" w:type="dxa"/>
          </w:tcPr>
          <w:p w:rsidR="00B26167" w:rsidRPr="000E4C37" w:rsidRDefault="00B26167" w:rsidP="002D5C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Можейковский с/с</w:t>
            </w:r>
          </w:p>
          <w:p w:rsidR="00B26167" w:rsidRPr="000E4C37" w:rsidRDefault="00B26167" w:rsidP="002D5C15">
            <w:pPr>
              <w:pStyle w:val="NoSpacing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д.Радивонишки, ул.Гагарина, У-12</w:t>
            </w:r>
          </w:p>
        </w:tc>
        <w:tc>
          <w:tcPr>
            <w:tcW w:w="1817" w:type="dxa"/>
          </w:tcPr>
          <w:p w:rsidR="00B26167" w:rsidRPr="000E4C37" w:rsidRDefault="00B26167" w:rsidP="002D5C1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2297" w:type="dxa"/>
          </w:tcPr>
          <w:p w:rsidR="00B26167" w:rsidRPr="000E4C37" w:rsidRDefault="00B26167" w:rsidP="002D5C1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для ведения личного подсобного хозяйства, огородничества</w:t>
            </w:r>
          </w:p>
        </w:tc>
        <w:tc>
          <w:tcPr>
            <w:tcW w:w="1560" w:type="dxa"/>
          </w:tcPr>
          <w:p w:rsidR="00B26167" w:rsidRPr="000E4C37" w:rsidRDefault="00B26167" w:rsidP="002D5C1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B26167" w:rsidRPr="000E4C37" w:rsidRDefault="00B26167" w:rsidP="002D5C1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B26167" w:rsidRPr="000E4C37" w:rsidRDefault="00B26167" w:rsidP="002D5C1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7"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временное пользование</w:t>
            </w:r>
          </w:p>
        </w:tc>
        <w:tc>
          <w:tcPr>
            <w:tcW w:w="1996" w:type="dxa"/>
          </w:tcPr>
          <w:p w:rsidR="00B26167" w:rsidRPr="000E4C37" w:rsidRDefault="00B26167" w:rsidP="002D5C1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B26167" w:rsidRPr="000E4C37" w:rsidRDefault="00B26167" w:rsidP="002D5C1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26167" w:rsidRPr="000E4C37" w:rsidRDefault="00B26167" w:rsidP="002D5C1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522207</w:t>
            </w:r>
            <w:bookmarkStart w:id="0" w:name="_GoBack"/>
            <w:bookmarkEnd w:id="0"/>
          </w:p>
        </w:tc>
      </w:tr>
    </w:tbl>
    <w:p w:rsidR="00B26167" w:rsidRDefault="00B26167">
      <w:pPr>
        <w:rPr>
          <w:rFonts w:cs="Times New Roman"/>
        </w:rPr>
      </w:pPr>
    </w:p>
    <w:sectPr w:rsidR="00B26167" w:rsidSect="005D1CD9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DA2"/>
    <w:rsid w:val="000D438C"/>
    <w:rsid w:val="000E4C37"/>
    <w:rsid w:val="00241DA2"/>
    <w:rsid w:val="002D5C15"/>
    <w:rsid w:val="002E6A8F"/>
    <w:rsid w:val="0036761E"/>
    <w:rsid w:val="004000DC"/>
    <w:rsid w:val="004059F4"/>
    <w:rsid w:val="004E717A"/>
    <w:rsid w:val="005516B4"/>
    <w:rsid w:val="00566C84"/>
    <w:rsid w:val="005D1CD9"/>
    <w:rsid w:val="00673152"/>
    <w:rsid w:val="006759C5"/>
    <w:rsid w:val="008478AF"/>
    <w:rsid w:val="008527E1"/>
    <w:rsid w:val="008C7146"/>
    <w:rsid w:val="00B26167"/>
    <w:rsid w:val="00C51023"/>
    <w:rsid w:val="00D12CCE"/>
    <w:rsid w:val="00D952EA"/>
    <w:rsid w:val="00E06134"/>
    <w:rsid w:val="00E44247"/>
    <w:rsid w:val="00E83D5A"/>
    <w:rsid w:val="00EB38DD"/>
    <w:rsid w:val="00FC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C5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59C5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6759C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169</Words>
  <Characters>968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NewUser</cp:lastModifiedBy>
  <cp:revision>9</cp:revision>
  <cp:lastPrinted>2024-03-22T13:55:00Z</cp:lastPrinted>
  <dcterms:created xsi:type="dcterms:W3CDTF">2023-04-27T07:48:00Z</dcterms:created>
  <dcterms:modified xsi:type="dcterms:W3CDTF">2024-03-25T09:25:00Z</dcterms:modified>
</cp:coreProperties>
</file>